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6BC2" w14:textId="77777777" w:rsidR="00076856" w:rsidRPr="00874AA1" w:rsidRDefault="00DE155D" w:rsidP="00874AA1">
      <w:pPr>
        <w:pStyle w:val="Title"/>
      </w:pPr>
      <w:r>
        <w:t xml:space="preserve">Fine </w:t>
      </w:r>
      <w:r w:rsidR="00B1702A">
        <w:t>Art</w:t>
      </w:r>
      <w:r>
        <w:t>s/Music</w:t>
      </w:r>
      <w:r w:rsidR="00B1702A">
        <w:t xml:space="preserve"> </w:t>
      </w:r>
    </w:p>
    <w:p w14:paraId="48C0DBA6" w14:textId="77777777" w:rsidR="00076856" w:rsidRDefault="00B1702A" w:rsidP="00874AA1">
      <w:pPr>
        <w:pStyle w:val="Title"/>
      </w:pPr>
      <w:r>
        <w:t>Kindergarten Curriculum</w:t>
      </w:r>
    </w:p>
    <w:p w14:paraId="29B757E8" w14:textId="77777777" w:rsidR="003226C7" w:rsidRPr="003226C7" w:rsidRDefault="003226C7" w:rsidP="003226C7">
      <w:pPr>
        <w:rPr>
          <w:b/>
        </w:rPr>
      </w:pPr>
      <w:r w:rsidRPr="003226C7">
        <w:rPr>
          <w:b/>
        </w:rPr>
        <w:t>We switch every six weeks from art to music</w:t>
      </w:r>
    </w:p>
    <w:p w14:paraId="79B428A2" w14:textId="77777777" w:rsidR="00563FE4" w:rsidRPr="00874AA1" w:rsidRDefault="00DE155D" w:rsidP="00874AA1">
      <w:pPr>
        <w:pStyle w:val="Heading1"/>
      </w:pPr>
      <w:r>
        <w:t>Arts Overview</w:t>
      </w:r>
    </w:p>
    <w:p w14:paraId="0F87C863" w14:textId="77777777" w:rsidR="00563FE4" w:rsidRPr="00874AA1" w:rsidRDefault="00B1702A" w:rsidP="00874AA1">
      <w:r>
        <w:t>Focus on the elements of art with an emphasis on line and color with cutting a gluing</w:t>
      </w:r>
      <w:r w:rsidR="00DE155D">
        <w:t xml:space="preserve">. Creative expression, response, and History and Culture. Develop critical thinking </w:t>
      </w:r>
    </w:p>
    <w:p w14:paraId="671F496A" w14:textId="77777777" w:rsidR="00563FE4" w:rsidRPr="00874AA1" w:rsidRDefault="00000000" w:rsidP="00874AA1">
      <w:pPr>
        <w:pStyle w:val="Heading1"/>
      </w:pPr>
      <w:sdt>
        <w:sdtPr>
          <w:alias w:val="Standards:"/>
          <w:tag w:val="Standards:"/>
          <w:id w:val="442805168"/>
          <w:placeholder>
            <w:docPart w:val="33E19FCE8C10473CA23CD1DF252B3087"/>
          </w:placeholder>
          <w:temporary/>
          <w:showingPlcHdr/>
          <w15:appearance w15:val="hidden"/>
        </w:sdtPr>
        <w:sdtContent>
          <w:r w:rsidR="00874AA1" w:rsidRPr="00874AA1">
            <w:t>Standards:</w:t>
          </w:r>
        </w:sdtContent>
      </w:sdt>
    </w:p>
    <w:p w14:paraId="36506457" w14:textId="77777777" w:rsidR="00563FE4" w:rsidRPr="00874AA1" w:rsidRDefault="00B1702A" w:rsidP="00874AA1">
      <w:pPr>
        <w:pStyle w:val="ListBullet"/>
      </w:pPr>
      <w:r>
        <w:t>color</w:t>
      </w:r>
    </w:p>
    <w:p w14:paraId="4526289C" w14:textId="77777777" w:rsidR="00B1702A" w:rsidRDefault="00B1702A" w:rsidP="00874AA1">
      <w:pPr>
        <w:pStyle w:val="ListBullet"/>
      </w:pPr>
      <w:r>
        <w:t>line</w:t>
      </w:r>
    </w:p>
    <w:p w14:paraId="63F0BBB1" w14:textId="77777777" w:rsidR="00563FE4" w:rsidRDefault="00B1702A" w:rsidP="00874AA1">
      <w:pPr>
        <w:pStyle w:val="ListBullet"/>
      </w:pPr>
      <w:r>
        <w:t>shape</w:t>
      </w:r>
    </w:p>
    <w:p w14:paraId="255D5908" w14:textId="77777777" w:rsidR="00B1702A" w:rsidRDefault="00B1702A" w:rsidP="00874AA1">
      <w:pPr>
        <w:pStyle w:val="ListBullet"/>
      </w:pPr>
      <w:r>
        <w:t>spac</w:t>
      </w:r>
      <w:r w:rsidR="003226C7">
        <w:t>e</w:t>
      </w:r>
    </w:p>
    <w:p w14:paraId="092D58AF" w14:textId="77777777" w:rsidR="003226C7" w:rsidRDefault="003226C7" w:rsidP="00874AA1">
      <w:pPr>
        <w:pStyle w:val="ListBullet"/>
      </w:pPr>
      <w:r>
        <w:t>proportion</w:t>
      </w:r>
    </w:p>
    <w:p w14:paraId="2BAFDDB5" w14:textId="77777777" w:rsidR="00F22E18" w:rsidRDefault="00F22E18" w:rsidP="00874AA1">
      <w:pPr>
        <w:pStyle w:val="ListBullet"/>
      </w:pPr>
      <w:r>
        <w:t>cutting</w:t>
      </w:r>
    </w:p>
    <w:p w14:paraId="14D94212" w14:textId="77777777" w:rsidR="001E3ADA" w:rsidRPr="00874AA1" w:rsidRDefault="001E3ADA" w:rsidP="00F22E18">
      <w:pPr>
        <w:pStyle w:val="ListBullet"/>
        <w:numPr>
          <w:ilvl w:val="0"/>
          <w:numId w:val="0"/>
        </w:numPr>
        <w:ind w:left="360"/>
      </w:pPr>
    </w:p>
    <w:p w14:paraId="6DC873CB" w14:textId="77777777" w:rsidR="00563FE4" w:rsidRPr="00874AA1" w:rsidRDefault="00000000" w:rsidP="00874AA1">
      <w:pPr>
        <w:pStyle w:val="Heading1"/>
      </w:pPr>
      <w:sdt>
        <w:sdtPr>
          <w:alias w:val="Requirements/Task(s):"/>
          <w:tag w:val="Requirements/Task(s):"/>
          <w:id w:val="1725405758"/>
          <w:placeholder>
            <w:docPart w:val="680DB527A54D4E68BE203EB8459DBE9F"/>
          </w:placeholder>
          <w:temporary/>
          <w:showingPlcHdr/>
          <w15:appearance w15:val="hidden"/>
        </w:sdtPr>
        <w:sdtContent>
          <w:r w:rsidR="00874AA1" w:rsidRPr="00874AA1">
            <w:t>Requirements/Task(s):</w:t>
          </w:r>
        </w:sdtContent>
      </w:sdt>
    </w:p>
    <w:p w14:paraId="3E0F28FC" w14:textId="77777777" w:rsidR="005244D5" w:rsidRDefault="00B1702A" w:rsidP="00874AA1">
      <w:r>
        <w:t xml:space="preserve">Each week we </w:t>
      </w:r>
      <w:r w:rsidR="0070110D">
        <w:t>work on</w:t>
      </w:r>
      <w:r>
        <w:t xml:space="preserve"> an element of art and do an art project based on th</w:t>
      </w:r>
      <w:r w:rsidR="0070110D">
        <w:t>at</w:t>
      </w:r>
      <w:r>
        <w:t xml:space="preserve"> element </w:t>
      </w:r>
      <w:r w:rsidR="0070110D">
        <w:t xml:space="preserve">while </w:t>
      </w:r>
      <w:r>
        <w:t>focusing on fine motor skills.</w:t>
      </w:r>
      <w:r w:rsidR="00DE155D">
        <w:t xml:space="preserve"> </w:t>
      </w:r>
      <w:r w:rsidR="003226C7">
        <w:t>Explore creativity through art-making.</w:t>
      </w:r>
    </w:p>
    <w:p w14:paraId="66A4174C" w14:textId="77777777" w:rsidR="007617AA" w:rsidRDefault="007617AA" w:rsidP="00874AA1"/>
    <w:p w14:paraId="401EB0F3" w14:textId="77777777" w:rsidR="003226C7" w:rsidRDefault="003226C7" w:rsidP="00874AA1"/>
    <w:p w14:paraId="74773B28" w14:textId="77777777" w:rsidR="003226C7" w:rsidRDefault="003226C7" w:rsidP="00874AA1"/>
    <w:p w14:paraId="1D25686B" w14:textId="77777777" w:rsidR="003226C7" w:rsidRPr="007617AA" w:rsidRDefault="003226C7" w:rsidP="00874AA1">
      <w:pPr>
        <w:rPr>
          <w:b/>
          <w:sz w:val="28"/>
          <w:szCs w:val="28"/>
        </w:rPr>
      </w:pPr>
      <w:r w:rsidRPr="007617AA">
        <w:rPr>
          <w:b/>
          <w:sz w:val="28"/>
          <w:szCs w:val="28"/>
        </w:rPr>
        <w:t>Music Overview</w:t>
      </w:r>
    </w:p>
    <w:p w14:paraId="3F238027" w14:textId="77777777" w:rsidR="003226C7" w:rsidRDefault="003226C7" w:rsidP="00874AA1">
      <w:r w:rsidRPr="003226C7">
        <w:t>We will begin with easy skills and warmup activities, like echo singing and listening games with exposure to the elements of music and untuned instruments. Students will complete a worksheet with a drawing task in each lesson focused on a variety of styles of music.</w:t>
      </w:r>
    </w:p>
    <w:p w14:paraId="4FF8233F" w14:textId="77777777" w:rsidR="007617AA" w:rsidRDefault="007617AA" w:rsidP="00874AA1">
      <w:r>
        <w:t>Standards:</w:t>
      </w:r>
    </w:p>
    <w:p w14:paraId="7D6D01DF" w14:textId="77777777" w:rsidR="007617AA" w:rsidRDefault="007617AA" w:rsidP="007617AA">
      <w:pPr>
        <w:pStyle w:val="ListParagraph"/>
        <w:numPr>
          <w:ilvl w:val="0"/>
          <w:numId w:val="5"/>
        </w:numPr>
      </w:pPr>
      <w:r>
        <w:t>listening skills</w:t>
      </w:r>
    </w:p>
    <w:p w14:paraId="59EDCDFB" w14:textId="77777777" w:rsidR="007617AA" w:rsidRDefault="007617AA" w:rsidP="007617AA">
      <w:pPr>
        <w:pStyle w:val="ListParagraph"/>
        <w:numPr>
          <w:ilvl w:val="0"/>
          <w:numId w:val="5"/>
        </w:numPr>
      </w:pPr>
      <w:r>
        <w:t>echoing</w:t>
      </w:r>
    </w:p>
    <w:p w14:paraId="13040DB3" w14:textId="77777777" w:rsidR="007617AA" w:rsidRDefault="007617AA" w:rsidP="007617AA">
      <w:pPr>
        <w:pStyle w:val="ListParagraph"/>
        <w:numPr>
          <w:ilvl w:val="0"/>
          <w:numId w:val="5"/>
        </w:numPr>
      </w:pPr>
      <w:r>
        <w:t>rhythm</w:t>
      </w:r>
    </w:p>
    <w:p w14:paraId="1D8E34A4" w14:textId="77777777" w:rsidR="003226C7" w:rsidRDefault="003226C7" w:rsidP="00874AA1"/>
    <w:p w14:paraId="73863C49" w14:textId="77777777" w:rsidR="003226C7" w:rsidRPr="003226C7" w:rsidRDefault="003226C7" w:rsidP="00874AA1"/>
    <w:sectPr w:rsidR="003226C7" w:rsidRPr="003226C7" w:rsidSect="00874AA1">
      <w:pgSz w:w="12240" w:h="15840"/>
      <w:pgMar w:top="1152" w:right="1440" w:bottom="1152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8A3A" w14:textId="77777777" w:rsidR="00FB14B9" w:rsidRDefault="00FB14B9" w:rsidP="00524988">
      <w:pPr>
        <w:spacing w:after="0" w:line="240" w:lineRule="auto"/>
      </w:pPr>
      <w:r>
        <w:separator/>
      </w:r>
    </w:p>
  </w:endnote>
  <w:endnote w:type="continuationSeparator" w:id="0">
    <w:p w14:paraId="0A97408A" w14:textId="77777777" w:rsidR="00FB14B9" w:rsidRDefault="00FB14B9" w:rsidP="0052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A4ADC" w14:textId="77777777" w:rsidR="00FB14B9" w:rsidRDefault="00FB14B9" w:rsidP="00524988">
      <w:pPr>
        <w:spacing w:after="0" w:line="240" w:lineRule="auto"/>
      </w:pPr>
      <w:r>
        <w:separator/>
      </w:r>
    </w:p>
  </w:footnote>
  <w:footnote w:type="continuationSeparator" w:id="0">
    <w:p w14:paraId="239B837D" w14:textId="77777777" w:rsidR="00FB14B9" w:rsidRDefault="00FB14B9" w:rsidP="00524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5D8FD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12A3E"/>
    <w:multiLevelType w:val="hybridMultilevel"/>
    <w:tmpl w:val="6E74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B495C"/>
    <w:multiLevelType w:val="hybridMultilevel"/>
    <w:tmpl w:val="2B38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B0B52"/>
    <w:multiLevelType w:val="hybridMultilevel"/>
    <w:tmpl w:val="0E62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B5B48"/>
    <w:multiLevelType w:val="hybridMultilevel"/>
    <w:tmpl w:val="5FCC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054334">
    <w:abstractNumId w:val="4"/>
  </w:num>
  <w:num w:numId="2" w16cid:durableId="2120906772">
    <w:abstractNumId w:val="2"/>
  </w:num>
  <w:num w:numId="3" w16cid:durableId="107357243">
    <w:abstractNumId w:val="1"/>
  </w:num>
  <w:num w:numId="4" w16cid:durableId="260115729">
    <w:abstractNumId w:val="0"/>
  </w:num>
  <w:num w:numId="5" w16cid:durableId="631401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2A"/>
    <w:rsid w:val="00044941"/>
    <w:rsid w:val="00076856"/>
    <w:rsid w:val="00097C80"/>
    <w:rsid w:val="00151A42"/>
    <w:rsid w:val="001E3ADA"/>
    <w:rsid w:val="002261A4"/>
    <w:rsid w:val="002F1EA7"/>
    <w:rsid w:val="003169C1"/>
    <w:rsid w:val="003226C7"/>
    <w:rsid w:val="003C3916"/>
    <w:rsid w:val="003E7390"/>
    <w:rsid w:val="003F60F4"/>
    <w:rsid w:val="00432A3E"/>
    <w:rsid w:val="00480B58"/>
    <w:rsid w:val="00481FAD"/>
    <w:rsid w:val="00483FFD"/>
    <w:rsid w:val="005244D5"/>
    <w:rsid w:val="00524988"/>
    <w:rsid w:val="00563FE4"/>
    <w:rsid w:val="005733DE"/>
    <w:rsid w:val="00575138"/>
    <w:rsid w:val="00575C9D"/>
    <w:rsid w:val="005854E9"/>
    <w:rsid w:val="00635D86"/>
    <w:rsid w:val="0070110D"/>
    <w:rsid w:val="007617AA"/>
    <w:rsid w:val="00783197"/>
    <w:rsid w:val="00874AA1"/>
    <w:rsid w:val="009D7946"/>
    <w:rsid w:val="00B1702A"/>
    <w:rsid w:val="00B369F3"/>
    <w:rsid w:val="00DE155D"/>
    <w:rsid w:val="00EB1D4E"/>
    <w:rsid w:val="00F11E7E"/>
    <w:rsid w:val="00F22E18"/>
    <w:rsid w:val="00FA6F20"/>
    <w:rsid w:val="00FB14B9"/>
    <w:rsid w:val="4BDEC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01C37"/>
  <w15:chartTrackingRefBased/>
  <w15:docId w15:val="{50577367-AB9A-487C-BD09-037C4FE3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A1"/>
  </w:style>
  <w:style w:type="paragraph" w:styleId="Heading1">
    <w:name w:val="heading 1"/>
    <w:basedOn w:val="Normal"/>
    <w:link w:val="Heading1Char"/>
    <w:uiPriority w:val="9"/>
    <w:qFormat/>
    <w:rsid w:val="00874AA1"/>
    <w:pPr>
      <w:keepNext/>
      <w:keepLines/>
      <w:contextualSpacing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74AA1"/>
    <w:pPr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874AA1"/>
    <w:pPr>
      <w:contextualSpacing/>
      <w:outlineLvl w:val="2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1"/>
    <w:rsid w:val="00874AA1"/>
    <w:pPr>
      <w:numPr>
        <w:numId w:val="4"/>
      </w:numPr>
      <w:ind w:left="720"/>
      <w:contextualSpacing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rsid w:val="00874AA1"/>
    <w:pPr>
      <w:spacing w:after="600" w:line="360" w:lineRule="auto"/>
      <w:contextualSpacing/>
      <w:jc w:val="center"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74AA1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74AA1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4AA1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4AA1"/>
    <w:rPr>
      <w:rFonts w:eastAsiaTheme="majorEastAsia" w:cstheme="majorBidi"/>
      <w:b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AA1"/>
  </w:style>
  <w:style w:type="paragraph" w:styleId="Footer">
    <w:name w:val="footer"/>
    <w:basedOn w:val="Normal"/>
    <w:link w:val="FooterChar"/>
    <w:uiPriority w:val="99"/>
    <w:unhideWhenUsed/>
    <w:rsid w:val="0087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AA1"/>
  </w:style>
  <w:style w:type="character" w:styleId="PlaceholderText">
    <w:name w:val="Placeholder Text"/>
    <w:basedOn w:val="DefaultParagraphFont"/>
    <w:uiPriority w:val="99"/>
    <w:semiHidden/>
    <w:rsid w:val="00874AA1"/>
    <w:rPr>
      <w:color w:val="808080"/>
    </w:rPr>
  </w:style>
  <w:style w:type="paragraph" w:customStyle="1" w:styleId="Normal-Indented">
    <w:name w:val="Normal - Indented"/>
    <w:basedOn w:val="Normal"/>
    <w:uiPriority w:val="12"/>
    <w:qFormat/>
    <w:rsid w:val="00874AA1"/>
    <w:pPr>
      <w:ind w:left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761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ska\AppData\Roaming\Microsoft\Templates\Project%20based%20learn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E19FCE8C10473CA23CD1DF252B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2C364-F3CA-44FB-A212-2CD6E890BC8A}"/>
      </w:docPartPr>
      <w:docPartBody>
        <w:p w:rsidR="00F24717" w:rsidRDefault="00683A79">
          <w:pPr>
            <w:pStyle w:val="33E19FCE8C10473CA23CD1DF252B3087"/>
          </w:pPr>
          <w:r w:rsidRPr="00874AA1">
            <w:t>Standards:</w:t>
          </w:r>
        </w:p>
      </w:docPartBody>
    </w:docPart>
    <w:docPart>
      <w:docPartPr>
        <w:name w:val="680DB527A54D4E68BE203EB8459DB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76BCB-BB44-4D0E-ACD1-2065E17A5237}"/>
      </w:docPartPr>
      <w:docPartBody>
        <w:p w:rsidR="00F24717" w:rsidRDefault="00683A79">
          <w:pPr>
            <w:pStyle w:val="680DB527A54D4E68BE203EB8459DBE9F"/>
          </w:pPr>
          <w:r w:rsidRPr="00874AA1">
            <w:t>Requirements/Task(s):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79"/>
    <w:rsid w:val="003C3916"/>
    <w:rsid w:val="00683A79"/>
    <w:rsid w:val="006878EA"/>
    <w:rsid w:val="006C0870"/>
    <w:rsid w:val="00F2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E19FCE8C10473CA23CD1DF252B3087">
    <w:name w:val="33E19FCE8C10473CA23CD1DF252B3087"/>
  </w:style>
  <w:style w:type="paragraph" w:customStyle="1" w:styleId="680DB527A54D4E68BE203EB8459DBE9F">
    <w:name w:val="680DB527A54D4E68BE203EB8459DBE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Bodoni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0F5E8-4448-4982-82F4-146B74EB9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75BD4-F53C-4E01-9EDE-4652C8A1FE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D55E06-64DA-42F3-AD6E-D3DC24069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based learning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Kaice Jeffs</dc:creator>
  <cp:keywords/>
  <dc:description/>
  <cp:lastModifiedBy>Brittney Cook</cp:lastModifiedBy>
  <cp:revision>2</cp:revision>
  <cp:lastPrinted>2025-08-25T17:24:00Z</cp:lastPrinted>
  <dcterms:created xsi:type="dcterms:W3CDTF">2025-09-11T12:10:00Z</dcterms:created>
  <dcterms:modified xsi:type="dcterms:W3CDTF">2025-09-11T12:10:00Z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